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7A0F" w14:textId="77777777" w:rsidR="00067482" w:rsidRPr="00180B29" w:rsidRDefault="00067482" w:rsidP="0006748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80B29">
        <w:rPr>
          <w:rFonts w:ascii="Arial" w:hAnsi="Arial" w:cs="Arial"/>
          <w:b/>
          <w:sz w:val="32"/>
          <w:szCs w:val="32"/>
          <w:u w:val="single"/>
        </w:rPr>
        <w:t xml:space="preserve">Procedure for UNKNOWN PERSONS                </w:t>
      </w:r>
    </w:p>
    <w:p w14:paraId="212F84EA" w14:textId="77777777" w:rsidR="00067482" w:rsidRDefault="00067482" w:rsidP="00067482">
      <w:pPr>
        <w:jc w:val="center"/>
        <w:rPr>
          <w:rFonts w:ascii="Arial" w:hAnsi="Arial" w:cs="Arial"/>
          <w:sz w:val="28"/>
          <w:szCs w:val="28"/>
        </w:rPr>
      </w:pPr>
    </w:p>
    <w:p w14:paraId="370ADB53" w14:textId="77777777" w:rsidR="00067482" w:rsidRDefault="00067482" w:rsidP="00067482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Staff will ask the person to identify themselves and show </w:t>
      </w:r>
      <w:proofErr w:type="gramStart"/>
      <w:r>
        <w:rPr>
          <w:rFonts w:ascii="Arial" w:hAnsi="Arial" w:cs="Arial"/>
          <w:sz w:val="28"/>
          <w:szCs w:val="28"/>
        </w:rPr>
        <w:t>copy</w:t>
      </w:r>
      <w:proofErr w:type="gramEnd"/>
      <w:r>
        <w:rPr>
          <w:rFonts w:ascii="Arial" w:hAnsi="Arial" w:cs="Arial"/>
          <w:sz w:val="28"/>
          <w:szCs w:val="28"/>
        </w:rPr>
        <w:t xml:space="preserve"> of their I.D.</w:t>
      </w:r>
    </w:p>
    <w:p w14:paraId="368CE295" w14:textId="77777777" w:rsidR="00067482" w:rsidRDefault="00067482" w:rsidP="00067482">
      <w:pPr>
        <w:rPr>
          <w:rFonts w:ascii="Arial" w:hAnsi="Arial" w:cs="Arial"/>
          <w:sz w:val="28"/>
          <w:szCs w:val="28"/>
        </w:rPr>
      </w:pPr>
    </w:p>
    <w:p w14:paraId="55DD4964" w14:textId="77777777" w:rsidR="00067482" w:rsidRDefault="00067482" w:rsidP="00067482">
      <w:pPr>
        <w:rPr>
          <w:rFonts w:ascii="Arial" w:hAnsi="Arial" w:cs="Arial"/>
          <w:sz w:val="28"/>
          <w:szCs w:val="28"/>
        </w:rPr>
      </w:pPr>
    </w:p>
    <w:p w14:paraId="2555644F" w14:textId="77777777" w:rsidR="00067482" w:rsidRDefault="00067482" w:rsidP="00067482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will ask the purpose of their visit to determine if they need to let them into the building/classroom area.</w:t>
      </w:r>
    </w:p>
    <w:p w14:paraId="57F60284" w14:textId="77777777" w:rsidR="00067482" w:rsidRDefault="00067482" w:rsidP="00067482">
      <w:pPr>
        <w:rPr>
          <w:rFonts w:ascii="Arial" w:hAnsi="Arial" w:cs="Arial"/>
          <w:sz w:val="28"/>
          <w:szCs w:val="28"/>
        </w:rPr>
      </w:pPr>
    </w:p>
    <w:p w14:paraId="13CB574D" w14:textId="77777777" w:rsidR="00067482" w:rsidRDefault="00067482" w:rsidP="00067482">
      <w:pPr>
        <w:rPr>
          <w:rFonts w:ascii="Arial" w:hAnsi="Arial" w:cs="Arial"/>
          <w:sz w:val="28"/>
          <w:szCs w:val="28"/>
        </w:rPr>
      </w:pPr>
    </w:p>
    <w:p w14:paraId="7AE0D42D" w14:textId="77777777" w:rsidR="00067482" w:rsidRPr="00180B29" w:rsidRDefault="00067482" w:rsidP="00067482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180B29">
        <w:rPr>
          <w:rFonts w:ascii="Arial" w:hAnsi="Arial" w:cs="Arial"/>
          <w:sz w:val="28"/>
          <w:szCs w:val="28"/>
        </w:rPr>
        <w:t xml:space="preserve">If person is deemed “not authorized,” they will not let them in and will ask </w:t>
      </w:r>
      <w:proofErr w:type="gramStart"/>
      <w:r w:rsidRPr="00180B29">
        <w:rPr>
          <w:rFonts w:ascii="Arial" w:hAnsi="Arial" w:cs="Arial"/>
          <w:sz w:val="28"/>
          <w:szCs w:val="28"/>
        </w:rPr>
        <w:t>them</w:t>
      </w:r>
      <w:proofErr w:type="gramEnd"/>
      <w:r w:rsidRPr="00180B29">
        <w:rPr>
          <w:rFonts w:ascii="Arial" w:hAnsi="Arial" w:cs="Arial"/>
          <w:sz w:val="28"/>
          <w:szCs w:val="28"/>
        </w:rPr>
        <w:t xml:space="preserve">       </w:t>
      </w:r>
    </w:p>
    <w:p w14:paraId="1E38ACD3" w14:textId="77777777" w:rsidR="00067482" w:rsidRPr="00180B29" w:rsidRDefault="00067482" w:rsidP="0006748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leave the premises.</w:t>
      </w:r>
    </w:p>
    <w:p w14:paraId="7F4AD278" w14:textId="77777777" w:rsidR="00067482" w:rsidRDefault="00067482" w:rsidP="00067482">
      <w:pPr>
        <w:rPr>
          <w:rFonts w:ascii="Arial" w:hAnsi="Arial" w:cs="Arial"/>
          <w:sz w:val="28"/>
          <w:szCs w:val="28"/>
        </w:rPr>
      </w:pPr>
    </w:p>
    <w:p w14:paraId="74795228" w14:textId="77777777" w:rsidR="00067482" w:rsidRDefault="00067482" w:rsidP="00067482">
      <w:pPr>
        <w:rPr>
          <w:rFonts w:ascii="Arial" w:hAnsi="Arial" w:cs="Arial"/>
          <w:sz w:val="28"/>
          <w:szCs w:val="28"/>
        </w:rPr>
      </w:pPr>
    </w:p>
    <w:p w14:paraId="6D51BF71" w14:textId="77777777" w:rsidR="00067482" w:rsidRDefault="00067482" w:rsidP="0006748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 If they do not leave the premises, 911 will be called.  </w:t>
      </w:r>
    </w:p>
    <w:p w14:paraId="742A3614" w14:textId="77777777" w:rsidR="00067482" w:rsidRDefault="00067482" w:rsidP="00067482">
      <w:pPr>
        <w:ind w:left="360"/>
        <w:rPr>
          <w:rFonts w:ascii="Arial" w:hAnsi="Arial" w:cs="Arial"/>
          <w:sz w:val="28"/>
          <w:szCs w:val="28"/>
        </w:rPr>
      </w:pPr>
    </w:p>
    <w:p w14:paraId="126989FD" w14:textId="77777777" w:rsidR="00067482" w:rsidRDefault="00067482" w:rsidP="00067482">
      <w:pPr>
        <w:ind w:left="360"/>
        <w:rPr>
          <w:rFonts w:ascii="Arial" w:hAnsi="Arial" w:cs="Arial"/>
          <w:sz w:val="28"/>
          <w:szCs w:val="28"/>
        </w:rPr>
      </w:pPr>
    </w:p>
    <w:p w14:paraId="75DF77F6" w14:textId="77777777" w:rsidR="00067482" w:rsidRDefault="00067482" w:rsidP="0006748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Managers will be notified.</w:t>
      </w:r>
    </w:p>
    <w:p w14:paraId="190A1C65" w14:textId="77777777" w:rsidR="00067482" w:rsidRDefault="00067482" w:rsidP="00067482">
      <w:pPr>
        <w:ind w:left="360"/>
        <w:rPr>
          <w:rFonts w:ascii="Arial" w:hAnsi="Arial" w:cs="Arial"/>
          <w:sz w:val="28"/>
          <w:szCs w:val="28"/>
        </w:rPr>
      </w:pPr>
    </w:p>
    <w:p w14:paraId="33F00444" w14:textId="77777777" w:rsidR="00067482" w:rsidRDefault="00067482" w:rsidP="00067482">
      <w:pPr>
        <w:ind w:left="360"/>
        <w:rPr>
          <w:rFonts w:ascii="Arial" w:hAnsi="Arial" w:cs="Arial"/>
          <w:sz w:val="28"/>
          <w:szCs w:val="28"/>
        </w:rPr>
      </w:pPr>
    </w:p>
    <w:p w14:paraId="19E079AD" w14:textId="77777777" w:rsidR="00067482" w:rsidRDefault="00067482" w:rsidP="00067482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Parents and staff will be notified of the incident, </w:t>
      </w:r>
      <w:r>
        <w:rPr>
          <w:rFonts w:ascii="Arial" w:hAnsi="Arial" w:cs="Arial"/>
          <w:i/>
          <w:sz w:val="28"/>
          <w:szCs w:val="28"/>
        </w:rPr>
        <w:t>if necessary.</w:t>
      </w:r>
    </w:p>
    <w:p w14:paraId="53A89493" w14:textId="77777777" w:rsidR="00067482" w:rsidRDefault="00067482" w:rsidP="00067482"/>
    <w:p w14:paraId="0558A41F" w14:textId="77777777" w:rsidR="00067482" w:rsidRDefault="00067482" w:rsidP="00067482"/>
    <w:p w14:paraId="59B97170" w14:textId="26109552" w:rsidR="00A96F18" w:rsidRPr="00067482" w:rsidRDefault="00A96F18" w:rsidP="00067482"/>
    <w:sectPr w:rsidR="00A96F18" w:rsidRPr="00067482" w:rsidSect="0000563F">
      <w:footerReference w:type="default" r:id="rId7"/>
      <w:headerReference w:type="first" r:id="rId8"/>
      <w:footerReference w:type="first" r:id="rId9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F7FF" w14:textId="77777777" w:rsidR="00E8645F" w:rsidRDefault="00E8645F" w:rsidP="0000563F">
      <w:r>
        <w:separator/>
      </w:r>
    </w:p>
  </w:endnote>
  <w:endnote w:type="continuationSeparator" w:id="0">
    <w:p w14:paraId="68698738" w14:textId="77777777" w:rsidR="00E8645F" w:rsidRDefault="00E8645F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2ADB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739E7633" wp14:editId="21296D4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EA7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2D44B127" wp14:editId="3F4CFB0A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0B44" w14:textId="77777777" w:rsidR="00E8645F" w:rsidRDefault="00E8645F" w:rsidP="0000563F">
      <w:r>
        <w:separator/>
      </w:r>
    </w:p>
  </w:footnote>
  <w:footnote w:type="continuationSeparator" w:id="0">
    <w:p w14:paraId="214A1DFB" w14:textId="77777777" w:rsidR="00E8645F" w:rsidRDefault="00E8645F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568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4D52F6AB" wp14:editId="02CDD3D8">
          <wp:extent cx="6675120" cy="1012825"/>
          <wp:effectExtent l="0" t="0" r="5080" b="317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BDF62" w14:textId="77777777" w:rsidR="0000563F" w:rsidRDefault="0000563F"/>
  <w:p w14:paraId="5E557BF4" w14:textId="77777777" w:rsidR="0000563F" w:rsidRDefault="00005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FE9"/>
    <w:multiLevelType w:val="hybridMultilevel"/>
    <w:tmpl w:val="23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4D8E"/>
    <w:multiLevelType w:val="hybridMultilevel"/>
    <w:tmpl w:val="1394574C"/>
    <w:lvl w:ilvl="0" w:tplc="ED46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320A2"/>
    <w:multiLevelType w:val="hybridMultilevel"/>
    <w:tmpl w:val="1D467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5BAA"/>
    <w:multiLevelType w:val="hybridMultilevel"/>
    <w:tmpl w:val="198C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61BD"/>
    <w:multiLevelType w:val="hybridMultilevel"/>
    <w:tmpl w:val="A3B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4A04"/>
    <w:multiLevelType w:val="hybridMultilevel"/>
    <w:tmpl w:val="3B4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01D5"/>
    <w:multiLevelType w:val="hybridMultilevel"/>
    <w:tmpl w:val="7B2481B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1ECF"/>
    <w:multiLevelType w:val="hybridMultilevel"/>
    <w:tmpl w:val="3050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23837"/>
    <w:multiLevelType w:val="hybridMultilevel"/>
    <w:tmpl w:val="280CB2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E062D49"/>
    <w:multiLevelType w:val="hybridMultilevel"/>
    <w:tmpl w:val="16A03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B69BE"/>
    <w:multiLevelType w:val="hybridMultilevel"/>
    <w:tmpl w:val="B95C8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F1C98"/>
    <w:multiLevelType w:val="hybridMultilevel"/>
    <w:tmpl w:val="3A6EE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511593">
    <w:abstractNumId w:val="0"/>
  </w:num>
  <w:num w:numId="2" w16cid:durableId="341082054">
    <w:abstractNumId w:val="5"/>
  </w:num>
  <w:num w:numId="3" w16cid:durableId="723874425">
    <w:abstractNumId w:val="9"/>
  </w:num>
  <w:num w:numId="4" w16cid:durableId="373232971">
    <w:abstractNumId w:val="1"/>
  </w:num>
  <w:num w:numId="5" w16cid:durableId="1455636913">
    <w:abstractNumId w:val="10"/>
  </w:num>
  <w:num w:numId="6" w16cid:durableId="1926189653">
    <w:abstractNumId w:val="7"/>
  </w:num>
  <w:num w:numId="7" w16cid:durableId="1908026109">
    <w:abstractNumId w:val="2"/>
  </w:num>
  <w:num w:numId="8" w16cid:durableId="1565146118">
    <w:abstractNumId w:val="12"/>
  </w:num>
  <w:num w:numId="9" w16cid:durableId="843907663">
    <w:abstractNumId w:val="3"/>
  </w:num>
  <w:num w:numId="10" w16cid:durableId="1045134695">
    <w:abstractNumId w:val="11"/>
  </w:num>
  <w:num w:numId="11" w16cid:durableId="860319813">
    <w:abstractNumId w:val="6"/>
  </w:num>
  <w:num w:numId="12" w16cid:durableId="1663854938">
    <w:abstractNumId w:val="14"/>
  </w:num>
  <w:num w:numId="13" w16cid:durableId="2089767359">
    <w:abstractNumId w:val="8"/>
  </w:num>
  <w:num w:numId="14" w16cid:durableId="606738215">
    <w:abstractNumId w:val="4"/>
  </w:num>
  <w:num w:numId="15" w16cid:durableId="69280444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F"/>
    <w:rsid w:val="0000563F"/>
    <w:rsid w:val="0004120E"/>
    <w:rsid w:val="00067482"/>
    <w:rsid w:val="00191F03"/>
    <w:rsid w:val="001A226B"/>
    <w:rsid w:val="001E191C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71752"/>
    <w:rsid w:val="004723EA"/>
    <w:rsid w:val="005704C7"/>
    <w:rsid w:val="006234B7"/>
    <w:rsid w:val="00632FC3"/>
    <w:rsid w:val="00712EBF"/>
    <w:rsid w:val="00716BB4"/>
    <w:rsid w:val="007D1D57"/>
    <w:rsid w:val="008206F3"/>
    <w:rsid w:val="00896FAA"/>
    <w:rsid w:val="008A32B4"/>
    <w:rsid w:val="00936A54"/>
    <w:rsid w:val="009478C8"/>
    <w:rsid w:val="00A20BB6"/>
    <w:rsid w:val="00A21E76"/>
    <w:rsid w:val="00A654BC"/>
    <w:rsid w:val="00A91F8E"/>
    <w:rsid w:val="00A96F18"/>
    <w:rsid w:val="00AF5A74"/>
    <w:rsid w:val="00B614FD"/>
    <w:rsid w:val="00BB3849"/>
    <w:rsid w:val="00C22453"/>
    <w:rsid w:val="00C42B82"/>
    <w:rsid w:val="00C56D63"/>
    <w:rsid w:val="00CB2862"/>
    <w:rsid w:val="00CF22D9"/>
    <w:rsid w:val="00D47A96"/>
    <w:rsid w:val="00DB0C19"/>
    <w:rsid w:val="00DC18CB"/>
    <w:rsid w:val="00DE3570"/>
    <w:rsid w:val="00E436D6"/>
    <w:rsid w:val="00E5420A"/>
    <w:rsid w:val="00E600B5"/>
    <w:rsid w:val="00E71AFD"/>
    <w:rsid w:val="00E805C3"/>
    <w:rsid w:val="00E8386C"/>
    <w:rsid w:val="00E8645F"/>
    <w:rsid w:val="00EE1456"/>
    <w:rsid w:val="00F406E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B89"/>
  <w14:defaultImageDpi w14:val="32767"/>
  <w15:chartTrackingRefBased/>
  <w15:docId w15:val="{DC135E19-4E84-4977-B74F-63D8570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6F1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/>
      <w:outlineLvl w:val="0"/>
    </w:pPr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/>
      <w:outlineLvl w:val="1"/>
    </w:pPr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/>
      <w:outlineLvl w:val="2"/>
    </w:pPr>
    <w:rPr>
      <w:rFonts w:asciiTheme="majorHAnsi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outlineLvl w:val="3"/>
    </w:pPr>
    <w:rPr>
      <w:rFonts w:asciiTheme="majorHAnsi" w:hAnsiTheme="majorHAnsi" w:cs="Times New Roman (Body CS)"/>
      <w:b/>
      <w:caps/>
      <w:color w:val="7EBC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outlineLvl w:val="4"/>
    </w:pPr>
    <w:rPr>
      <w:rFonts w:asciiTheme="majorHAnsi" w:hAnsiTheme="majorHAnsi" w:cs="Times New Roman (Body CS)"/>
      <w:i/>
      <w:color w:val="7EBC00"/>
      <w:spacing w:val="10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/>
      <w:ind w:left="432" w:right="432"/>
    </w:pPr>
    <w:rPr>
      <w:b/>
      <w:i/>
      <w:color w:val="0AA4A6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/>
    </w:pPr>
    <w:rPr>
      <w:rFonts w:cs="Times New Roman (Body CS)"/>
      <w:b/>
      <w:i/>
      <w:color w:val="15548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contextualSpacing/>
    </w:p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Template.dotx</Template>
  <TotalTime>9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Kayla Butler</cp:lastModifiedBy>
  <cp:revision>2</cp:revision>
  <cp:lastPrinted>2023-12-06T17:46:00Z</cp:lastPrinted>
  <dcterms:created xsi:type="dcterms:W3CDTF">2023-12-07T12:43:00Z</dcterms:created>
  <dcterms:modified xsi:type="dcterms:W3CDTF">2023-12-07T12:43:00Z</dcterms:modified>
</cp:coreProperties>
</file>